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2020-2025年中国气体探测器行业市场运营态势及投资战略咨询报告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2020-2025年中国气体探测器行业市场运营态势及投资战略咨询报告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2020-2025年中国气体探测器行业市场运营态势及投资战略咨询报告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https://www.icandata.com/view/355804.html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https://www.icandata.com/view/355804.html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2020-2025年中国气体探测器行业市场运营态势及投资战略咨询报告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355804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