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2020-2025年中国3D人脸识别器行业市场评估分析及发展前景调研战略研究报告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2020-2025年中国3D人脸识别器行业市场评估分析及发展前景调研战略研究报告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2020-2025年中国3D人脸识别器行业市场评估分析及发展前景调研战略研究报告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2020-2025年中国3D人脸识别器行业市场评估分析及发展前景调研战略研究报告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356078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