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2020-2025年中国3D门禁行业市场评估分析及发展前景调研战略研究报告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2020-2025年中国3D门禁行业市场评估分析及发展前景调研战略研究报告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2020-2025年中国3D门禁行业市场评估分析及发展前景调研战略研究报告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2020-2025年中国3D门禁行业市场评估分析及发展前景调研战略研究报告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