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2020-2025年中国贴片式被动元件行业市场评估分析及发展前景调研战略研究报告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2020-2025年中国贴片式被动元件行业市场评估分析及发展前景调研战略研究报告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2020-2025年中国贴片式被动元件行业市场评估分析及发展前景调研战略研究报告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https://www.icandata.com/view/356786.html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https://www.icandata.com/view/356786.html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2020-2025年中国贴片式被动元件行业市场评估分析及发展前景调研战略研究报告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356786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