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2021-2026年中国汽车用橡胶软管行业市场深度分析及行业发展趋势报告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2021-2026年中国汽车用橡胶软管行业市场深度分析及行业发展趋势报告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2021-2026年中国汽车用橡胶软管行业市场深度分析及行业发展趋势报告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2021-2026年中国汽车用橡胶软管行业市场深度分析及行业发展趋势报告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