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2021-2026年中国版权音乐行业市场运营态势及投资战略咨询报告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2021-2026年中国版权音乐行业市场运营态势及投资战略咨询报告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2021-2026年中国版权音乐行业市场运营态势及投资战略咨询报告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https://www.icandata.com/view/357366.html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https://www.icandata.com/view/357366.html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2021-2026年中国版权音乐行业市场运营态势及投资战略咨询报告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357366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