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2021-2026年中国苯二酚行业市场发展现状调研及投资趋势前景报告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2021-2026年中国苯二酚行业市场发展现状调研及投资趋势前景报告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2021-2026年中国苯二酚行业市场发展现状调研及投资趋势前景报告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2021-2026年中国苯二酚行业市场发展现状调研及投资趋势前景报告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