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2007-2008年煤焦油市场调研报告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2007-2008年煤焦油市场调研报告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2007-2008年煤焦油市场调研报告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2007年10月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https://www.icandata.com/view/35804.html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https://www.icandata.com/view/35804.html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2007-2008年煤焦油市场调研报告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35804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