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2021-2026年中国陶瓷球阀行业市场专项调研及投资前景分析报告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2021-2026年中国陶瓷球阀行业市场专项调研及投资前景分析报告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2021-2026年中国陶瓷球阀行业市场专项调研及投资前景分析报告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2021-2026年中国陶瓷球阀行业市场专项调研及投资前景分析报告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