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2021-2026年中国力车胎行业市场发展现状调研及投资趋势前景报告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2021-2026年中国力车胎行业市场发展现状调研及投资趋势前景报告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2021-2026年中国力车胎行业市场发展现状调研及投资趋势前景报告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2021-2026年中国力车胎行业市场发展现状调研及投资趋势前景报告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