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2021-2026年中中国灯饰行业市场运营态势及投资战略咨询报告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2021-2026年中中国灯饰行业市场运营态势及投资战略咨询报告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2021-2026年中中国灯饰行业市场运营态势及投资战略咨询报告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2021-2026年中中国灯饰行业市场运营态势及投资战略咨询报告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