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2021-2026年中国海洋休闲食品行业市场专项调研及投资前景分析报告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2021-2026年中国海洋休闲食品行业市场专项调研及投资前景分析报告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2021-2026年中国海洋休闲食品行业市场专项调研及投资前景分析报告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2021-2026年中国海洋休闲食品行业市场专项调研及投资前景分析报告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