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2021-2026年中国医用清洁剂行业市场运营态势及投资战略咨询报告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2021-2026年中国医用清洁剂行业市场运营态势及投资战略咨询报告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2021-2026年中国医用清洁剂行业市场运营态势及投资战略咨询报告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2021-2026年中国医用清洁剂行业市场运营态势及投资战略咨询报告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