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2021-2026年中国碳化硅单晶片行业市场专项调研及投资前景分析报告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2021-2026年中国碳化硅单晶片行业市场专项调研及投资前景分析报告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2021-2026年中国碳化硅单晶片行业市场专项调研及投资前景分析报告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2021-2026年中国碳化硅单晶片行业市场专项调研及投资前景分析报告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