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2021-2026年中国绿松石行业市场评估分析及发展前景调研战略研究报告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2021-2026年中国绿松石行业市场评估分析及发展前景调研战略研究报告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2021-2026年中国绿松石行业市场评估分析及发展前景调研战略研究报告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https://www.icandata.com/view/358583.html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2021-2026年中国绿松石行业市场评估分析及发展前景调研战略研究报告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358583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