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2021-2026年中国鱼糜制品行业市场运营态势及投资战略咨询报告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2021-2026年中国鱼糜制品行业市场运营态势及投资战略咨询报告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2021-2026年中国鱼糜制品行业市场运营态势及投资战略咨询报告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2021-2026年中国鱼糜制品行业市场运营态势及投资战略咨询报告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