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2021-2026年中国物流自动化装备行业市场发展现状调研及投资趋势前景报告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2021-2026年中国物流自动化装备行业市场发展现状调研及投资趋势前景报告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2021-2026年中国物流自动化装备行业市场发展现状调研及投资趋势前景报告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2021-2026年中国物流自动化装备行业市场发展现状调研及投资趋势前景报告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