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2021-2026年中国草本植物饮料行业市场运营态势及投资战略咨询报告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2021-2026年中国草本植物饮料行业市场运营态势及投资战略咨询报告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2021-2026年中国草本植物饮料行业市场运营态势及投资战略咨询报告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2021-2026年中国草本植物饮料行业市场运营态势及投资战略咨询报告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