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2021-2026年中国气枪行业市场专项调研及投资前景分析报告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2021-2026年中国气枪行业市场专项调研及投资前景分析报告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2021-2026年中国气枪行业市场专项调研及投资前景分析报告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https://www.icandata.com/view/358994.html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https://www.icandata.com/view/358994.html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2021-2026年中国气枪行业市场专项调研及投资前景分析报告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358994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