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2006年中国煤化工投资与发展分析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2006年中国煤化工投资与发展分析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2006年中国煤化工投资与发展分析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https://www.icandata.com/view/35902.html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https://www.icandata.com/view/35902.html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2006年中国煤化工投资与发展分析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35902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