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2021-2026年中国生鲜电商物流行业市场评估分析及发展前景调研战略研究报告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2021-2026年中国生鲜电商物流行业市场评估分析及发展前景调研战略研究报告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2021-2026年中国生鲜电商物流行业市场评估分析及发展前景调研战略研究报告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https://www.icandata.com/view/359147.html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https://www.icandata.com/view/359147.html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2021-2026年中国生鲜电商物流行业市场评估分析及发展前景调研战略研究报告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359147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