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2007年铁矿石行业风险市场分析及发展趋势研究报告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2007年铁矿石行业风险市场分析及发展趋势研究报告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2007年铁矿石行业风险市场分析及发展趋势研究报告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2007年铁矿石行业风险市场分析及发展趋势研究报告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