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2021-2026年中国炉水循环泵行业市场专项调研及投资前景分析报告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2021-2026年中国炉水循环泵行业市场专项调研及投资前景分析报告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2021-2026年中国炉水循环泵行业市场专项调研及投资前景分析报告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2021-2026年中国炉水循环泵行业市场专项调研及投资前景分析报告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