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2021-2026年中国房间空气调节器行业市场发展现状调研及投资趋势前景报告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2021-2026年中国房间空气调节器行业市场发展现状调研及投资趋势前景报告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2021-2026年中国房间空气调节器行业市场发展现状调研及投资趋势前景报告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2021-2026年中国房间空气调节器行业市场发展现状调研及投资趋势前景报告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359588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