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2022-2027年中国管道运输行业市场深度评估及发展前景预测报告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2022-2027年中国管道运输行业市场深度评估及发展前景预测报告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2022-2027年中国管道运输行业市场深度评估及发展前景预测报告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2022-2027年中国管道运输行业市场深度评估及发展前景预测报告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