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2022-2027年中国电子特气行业市场运营态势及投资战略咨询报告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2022-2027年中国电子特气行业市场运营态势及投资战略咨询报告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2022-2027年中国电子特气行业市场运营态势及投资战略咨询报告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2022-2027年中国电子特气行业市场运营态势及投资战略咨询报告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360038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