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2006-2007年中国废钢市场深度市场分析及发展趋势研究报告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2006-2007年中国废钢市场深度市场分析及发展趋势研究报告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2006-2007年中国废钢市场深度市场分析及发展趋势研究报告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2006年8月15日月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2006-2007年中国废钢市场深度市场分析及发展趋势研究报告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