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2022-2027年中国通信网络管理服务行业市场发展现状调研及投资趋势前景报告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2022-2027年中国通信网络管理服务行业市场发展现状调研及投资趋势前景报告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2022-2027年中国通信网络管理服务行业市场发展现状调研及投资趋势前景报告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https://www.icandata.com/view/360117.html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https://www.icandata.com/view/360117.html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2022-2027年中国通信网络管理服务行业市场发展现状调研及投资趋势前景报告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360117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