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2022-2027年中国移动通信室内覆盖系统行业市场深度评估及发展前景预测报告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2022-2027年中国移动通信室内覆盖系统行业市场深度评估及发展前景预测报告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2022-2027年中国移动通信室内覆盖系统行业市场深度评估及发展前景预测报告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https://www.icandata.com/view/360240.html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https://www.icandata.com/view/360240.html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2022-2027年中国移动通信室内覆盖系统行业市场深度评估及发展前景预测报告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360240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