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2022-2027年中国医用电子内窥镜行业市场运营状况分析及投资规划建议咨询报告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2022-2027年中国医用电子内窥镜行业市场运营状况分析及投资规划建议咨询报告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2022-2027年中国医用电子内窥镜行业市场运营状况分析及投资规划建议咨询报告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https://www.icandata.com/view/360344.html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https://www.icandata.com/view/360344.html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2022-2027年中国医用电子内窥镜行业市场运营状况分析及投资规划建议咨询报告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360344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