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2022-2027年中国考勤门禁系统行业市场专项调研及投资前景分析报告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2022-2027年中国考勤门禁系统行业市场专项调研及投资前景分析报告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2022-2027年中国考勤门禁系统行业市场专项调研及投资前景分析报告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2022-2027年中国考勤门禁系统行业市场专项调研及投资前景分析报告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