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2008-2012年中国氧化铝行业市场预测与投资前景分析报告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2008-2012年中国氧化铝行业市场预测与投资前景分析报告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2008-2012年中国氧化铝行业市场预测与投资前景分析报告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2008-2012年中国氧化铝行业市场预测与投资前景分析报告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