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2022-2027年中国酒吧行业市场深度调研及未来发展趋势研究报告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2022-2027年中国酒吧行业市场深度调研及未来发展趋势研究报告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2022-2027年中国酒吧行业市场深度调研及未来发展趋势研究报告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https://www.icandata.com/view/360942.html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https://www.icandata.com/view/360942.html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2022-2027年中国酒吧行业市场深度调研及未来发展趋势研究报告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360942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