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2022-2027年中国安全预警仪行业市场发展现状及投资前景咨询报告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2022-2027年中国安全预警仪行业市场发展现状及投资前景咨询报告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2022-2027年中国安全预警仪行业市场发展现状及投资前景咨询报告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2022-2027年中国安全预警仪行业市场发展现状及投资前景咨询报告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