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2022-2027年中国水果物流行业市场发展现状及投资前景咨询报告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2022-2027年中国水果物流行业市场发展现状及投资前景咨询报告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2022-2027年中国水果物流行业市场发展现状及投资前景咨询报告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2022-2027年中国水果物流行业市场发展现状及投资前景咨询报告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362140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