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2022-2027年中国鼓风机调节器行业市场发展现状及投资前景咨询报告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2022-2027年中国鼓风机调节器行业市场发展现状及投资前景咨询报告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2022-2027年中国鼓风机调节器行业市场发展现状及投资前景咨询报告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https://www.icandata.com/view/362216.html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https://www.icandata.com/view/362216.html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2022-2027年中国鼓风机调节器行业市场发展现状及投资前景咨询报告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362216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