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2022-2027年中国平衡杆衬套修理包行业市场发展现状及投资前景咨询报告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2022-2027年中国平衡杆衬套修理包行业市场发展现状及投资前景咨询报告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2022-2027年中国平衡杆衬套修理包行业市场发展现状及投资前景咨询报告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2022-2027年中国平衡杆衬套修理包行业市场发展现状及投资前景咨询报告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