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2022-2027年中国网络零售行业市场发展现状及投资前景咨询报告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2022-2027年中国网络零售行业市场发展现状及投资前景咨询报告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2022-2027年中国网络零售行业市场发展现状及投资前景咨询报告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https://www.icandata.com/view/362603.html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https://www.icandata.com/view/362603.html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2022-2027年中国网络零售行业市场发展现状及投资前景咨询报告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362603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