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2022-2027年中国微信营销行业市场发展现状及投资前景咨询报告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2022-2027年中国微信营销行业市场发展现状及投资前景咨询报告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2022-2027年中国微信营销行业市场发展现状及投资前景咨询报告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2022-2027年中国微信营销行业市场发展现状及投资前景咨询报告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