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2023-2028年中国汽车塑料化行业市场深度调研及未来发展趋势研究报告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2023-2028年中国汽车塑料化行业市场深度调研及未来发展趋势研究报告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2023-2028年中国汽车塑料化行业市场深度调研及未来发展趋势研究报告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2023-2028年中国汽车塑料化行业市场深度调研及未来发展趋势研究报告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362973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