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2022-2027年中国传真服务器行业市场发展现状及投资前景咨询报告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2022-2027年中国传真服务器行业市场发展现状及投资前景咨询报告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2022-2027年中国传真服务器行业市场发展现状及投资前景咨询报告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2022-2027年中国传真服务器行业市场发展现状及投资前景咨询报告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