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2022-2027年中国螺塞总成放油孔行业市场发展现状及投资前景咨询报告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2022-2027年中国螺塞总成放油孔行业市场发展现状及投资前景咨询报告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2022-2027年中国螺塞总成放油孔行业市场发展现状及投资前景咨询报告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2022-2027年中国螺塞总成放油孔行业市场发展现状及投资前景咨询报告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