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2022-2027年中国换挡软轴总成行业市场发展现状及投资前景咨询报告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2022-2027年中国换挡软轴总成行业市场发展现状及投资前景咨询报告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2022-2027年中国换挡软轴总成行业市场发展现状及投资前景咨询报告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2022-2027年中国换挡软轴总成行业市场发展现状及投资前景咨询报告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363418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