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2023-2028年中国金属废料和碎屑的加工处理行业市场发展现状及投资前景咨询报告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2023-2028年中国金属废料和碎屑的加工处理行业市场发展现状及投资前景咨询报告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2023-2028年中国金属废料和碎屑的加工处理行业市场发展现状及投资前景咨询报告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https://www.icandata.com/view/364259.html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https://www.icandata.com/view/364259.html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2023-2028年中国金属废料和碎屑的加工处理行业市场发展现状及投资前景咨询报告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364259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