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2023-2028年中国视讯会议行业市场发展现状及投资前景咨询报告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2023-2028年中国视讯会议行业市场发展现状及投资前景咨询报告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2023-2028年中国视讯会议行业市场发展现状及投资前景咨询报告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2023-2028年中国视讯会议行业市场发展现状及投资前景咨询报告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