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2023-2028年中国飞机调度行业市场发展现状及投资前景咨询报告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2023-2028年中国飞机调度行业市场发展现状及投资前景咨询报告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2023-2028年中国飞机调度行业市场发展现状及投资前景咨询报告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2023-2028年中国飞机调度行业市场发展现状及投资前景咨询报告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364908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