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2023-2028年中国工程塑料轴承行业市场运营态势及投资战略咨询报告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2023-2028年中国工程塑料轴承行业市场运营态势及投资战略咨询报告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2023-2028年中国工程塑料轴承行业市场运营态势及投资战略咨询报告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2023-2028年中国工程塑料轴承行业市场运营态势及投资战略咨询报告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