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2008年中国稀土镁合金市场分析与技术市场分析及发展趋势研究报告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2008年中国稀土镁合金市场分析与技术市场分析及发展趋势研究报告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2008年中国稀土镁合金市场分析与技术市场分析及发展趋势研究报告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2008年中国稀土镁合金市场分析与技术市场分析及发展趋势研究报告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