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2008-2010年中国镍行业市场预测及投资规划指引市场分析及发展趋势研究报告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2008-2010年中国镍行业市场预测及投资规划指引市场分析及发展趋势研究报告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2008-2010年中国镍行业市场预测及投资规划指引市场分析及发展趋势研究报告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2008年9月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https://www.icandata.com/view/36602.html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https://www.icandata.com/view/36602.html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2008-2010年中国镍行业市场预测及投资规划指引市场分析及发展趋势研究报告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36602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