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2008-2009年中国钨精矿市场调研报告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2008-2009年中国钨精矿市场调研报告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2008-2009年中国钨精矿市场调研报告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2008年4月，交货时间3个工作日月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2008-2009年中国钨精矿市场调研报告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